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32E7B9DE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E30B5">
        <w:fldChar w:fldCharType="begin">
          <w:ffData>
            <w:name w:val="Nachricht"/>
            <w:enabled/>
            <w:calcOnExit/>
            <w:textInput>
              <w:default w:val="10022065"/>
            </w:textInput>
          </w:ffData>
        </w:fldChar>
      </w:r>
      <w:bookmarkStart w:id="2" w:name="Nachricht"/>
      <w:r w:rsidR="00BE30B5">
        <w:instrText xml:space="preserve"> FORMTEXT </w:instrText>
      </w:r>
      <w:r w:rsidR="00BE30B5">
        <w:fldChar w:fldCharType="separate"/>
      </w:r>
      <w:r w:rsidR="00BE30B5">
        <w:rPr>
          <w:noProof/>
        </w:rPr>
        <w:t>10022065</w:t>
      </w:r>
      <w:r w:rsidR="00BE30B5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9E5438F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9100D5">
            <w:rPr>
              <w:rFonts w:cs="Arial"/>
              <w:bCs/>
              <w:color w:val="000000" w:themeColor="text1"/>
              <w:szCs w:val="22"/>
            </w:rPr>
            <w:t xml:space="preserve">business area name </w:t>
          </w:r>
        </w:sdtContent>
      </w:sdt>
      <w:r w:rsidRPr="001E1B9C">
        <w:t xml:space="preserve"> </w:t>
      </w:r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BE30B5">
        <w:rPr>
          <w:rFonts w:cs="Arial"/>
          <w:b/>
          <w:bCs/>
          <w:szCs w:val="22"/>
        </w:rPr>
        <w:fldChar w:fldCharType="begin">
          <w:ffData>
            <w:name w:val=""/>
            <w:enabled/>
            <w:calcOnExit w:val="0"/>
            <w:textInput>
              <w:default w:val="162.000,00"/>
            </w:textInput>
          </w:ffData>
        </w:fldChar>
      </w:r>
      <w:r w:rsidR="00BE30B5">
        <w:rPr>
          <w:rFonts w:cs="Arial"/>
          <w:b/>
          <w:bCs/>
          <w:szCs w:val="22"/>
        </w:rPr>
        <w:instrText xml:space="preserve"> FORMTEXT </w:instrText>
      </w:r>
      <w:r w:rsidR="00BE30B5">
        <w:rPr>
          <w:rFonts w:cs="Arial"/>
          <w:b/>
          <w:bCs/>
          <w:szCs w:val="22"/>
        </w:rPr>
      </w:r>
      <w:r w:rsidR="00BE30B5">
        <w:rPr>
          <w:rFonts w:cs="Arial"/>
          <w:b/>
          <w:bCs/>
          <w:szCs w:val="22"/>
        </w:rPr>
        <w:fldChar w:fldCharType="separate"/>
      </w:r>
      <w:r w:rsidR="00BE30B5">
        <w:rPr>
          <w:rFonts w:cs="Arial"/>
          <w:b/>
          <w:bCs/>
          <w:noProof/>
          <w:szCs w:val="22"/>
        </w:rPr>
        <w:t>162.000,00</w:t>
      </w:r>
      <w:r w:rsidR="00BE30B5">
        <w:rPr>
          <w:rFonts w:cs="Arial"/>
          <w:b/>
          <w:bCs/>
          <w:szCs w:val="22"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66F328B7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BE30B5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04"/>
            </w:textInput>
          </w:ffData>
        </w:fldChar>
      </w:r>
      <w:r w:rsidR="00BE30B5">
        <w:rPr>
          <w:b/>
          <w:bCs/>
        </w:rPr>
        <w:instrText xml:space="preserve"> FORMTEXT </w:instrText>
      </w:r>
      <w:r w:rsidR="00BE30B5">
        <w:rPr>
          <w:b/>
          <w:bCs/>
        </w:rPr>
      </w:r>
      <w:r w:rsidR="00BE30B5">
        <w:rPr>
          <w:b/>
          <w:bCs/>
        </w:rPr>
        <w:fldChar w:fldCharType="separate"/>
      </w:r>
      <w:r w:rsidR="00BE30B5">
        <w:rPr>
          <w:b/>
          <w:bCs/>
          <w:noProof/>
        </w:rPr>
        <w:t>04</w:t>
      </w:r>
      <w:r w:rsidR="00BE30B5">
        <w:rPr>
          <w:b/>
          <w:bCs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2CA6B4F8" w:rsidR="00074A24" w:rsidRPr="0024229D" w:rsidRDefault="00074A24" w:rsidP="00937F8D">
      <w:pPr>
        <w:pStyle w:val="Textkrper"/>
        <w:spacing w:after="240"/>
        <w:rPr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BE30B5">
        <w:fldChar w:fldCharType="begin">
          <w:ffData>
            <w:name w:val=""/>
            <w:enabled/>
            <w:calcOnExit w:val="0"/>
            <w:textInput>
              <w:default w:val="81.000,00"/>
            </w:textInput>
          </w:ffData>
        </w:fldChar>
      </w:r>
      <w:r w:rsidR="00BE30B5">
        <w:instrText xml:space="preserve"> FORMTEXT </w:instrText>
      </w:r>
      <w:r w:rsidR="00BE30B5">
        <w:fldChar w:fldCharType="separate"/>
      </w:r>
      <w:r w:rsidR="00BE30B5">
        <w:rPr>
          <w:noProof/>
        </w:rPr>
        <w:t>81.000,00</w:t>
      </w:r>
      <w:r w:rsidR="00BE30B5">
        <w:fldChar w:fldCharType="end"/>
      </w:r>
      <w:r w:rsidRPr="0024229D">
        <w:t>.</w:t>
      </w:r>
      <w:bookmarkStart w:id="42" w:name="_Hlk124872251"/>
    </w:p>
    <w:bookmarkEnd w:id="42"/>
    <w:p w14:paraId="200EC6B6" w14:textId="3102D0DE" w:rsidR="006D26C7" w:rsidRDefault="00074A24" w:rsidP="0024229D">
      <w:pPr>
        <w:pStyle w:val="Textkrper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646F6" w:rsidRPr="00C75F66">
        <w:rPr>
          <w:bCs w:val="0"/>
        </w:rPr>
        <w:t>0</w:t>
      </w:r>
      <w:r w:rsidR="00BE30B5">
        <w:rPr>
          <w:bCs w:val="0"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</w:t>
      </w:r>
      <w:r w:rsidRPr="00224C2E">
        <w:rPr>
          <w:b w:val="0"/>
          <w:color w:val="000000" w:themeColor="text1"/>
        </w:rPr>
        <w:t xml:space="preserve">of </w:t>
      </w:r>
      <w:bookmarkStart w:id="43" w:name="_Hlk124872240"/>
      <w:r w:rsidR="00616C29">
        <w:rPr>
          <w:b w:val="0"/>
        </w:rPr>
        <w:fldChar w:fldCharType="begin">
          <w:ffData>
            <w:name w:val=""/>
            <w:enabled/>
            <w:calcOnExit w:val="0"/>
            <w:textInput>
              <w:default w:val="&quot;continuing professional development in vaccine production&quot;"/>
            </w:textInput>
          </w:ffData>
        </w:fldChar>
      </w:r>
      <w:r w:rsidR="00616C29">
        <w:rPr>
          <w:b w:val="0"/>
        </w:rPr>
        <w:instrText xml:space="preserve"> FORMTEXT </w:instrText>
      </w:r>
      <w:r w:rsidR="00616C29">
        <w:rPr>
          <w:b w:val="0"/>
        </w:rPr>
      </w:r>
      <w:r w:rsidR="00616C29">
        <w:rPr>
          <w:b w:val="0"/>
        </w:rPr>
        <w:fldChar w:fldCharType="separate"/>
      </w:r>
      <w:r w:rsidR="00616C29">
        <w:rPr>
          <w:b w:val="0"/>
          <w:noProof/>
        </w:rPr>
        <w:t>"continuing professional development in vaccine production"</w:t>
      </w:r>
      <w:r w:rsidR="00616C29">
        <w:rPr>
          <w:b w:val="0"/>
        </w:rPr>
        <w:fldChar w:fldCharType="end"/>
      </w:r>
      <w:r w:rsidR="0024229D">
        <w:rPr>
          <w:bCs w:val="0"/>
        </w:rPr>
        <w:t xml:space="preserve"> </w:t>
      </w:r>
      <w:bookmarkEnd w:id="43"/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B03F5C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="00B03F5C">
        <w:rPr>
          <w:bCs w:val="0"/>
        </w:rPr>
        <w:instrText xml:space="preserve"> FORMTEXT </w:instrText>
      </w:r>
      <w:r w:rsidR="00B03F5C">
        <w:rPr>
          <w:bCs w:val="0"/>
        </w:rPr>
      </w:r>
      <w:r w:rsidR="00B03F5C">
        <w:rPr>
          <w:bCs w:val="0"/>
        </w:rPr>
        <w:fldChar w:fldCharType="separate"/>
      </w:r>
      <w:r w:rsidR="00B03F5C">
        <w:rPr>
          <w:bCs w:val="0"/>
          <w:noProof/>
        </w:rPr>
        <w:t>01</w:t>
      </w:r>
      <w:r w:rsidR="00B03F5C">
        <w:rPr>
          <w:bCs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646F6" w:rsidRPr="00B03F5C">
        <w:rPr>
          <w:b w:val="0"/>
        </w:rPr>
        <w:fldChar w:fldCharType="begin">
          <w:ffData>
            <w:name w:val=""/>
            <w:enabled/>
            <w:calcOnExit w:val="0"/>
            <w:textInput>
              <w:default w:val="in"/>
            </w:textInput>
          </w:ffData>
        </w:fldChar>
      </w:r>
      <w:r w:rsidR="000646F6" w:rsidRPr="00B03F5C">
        <w:rPr>
          <w:b w:val="0"/>
        </w:rPr>
        <w:instrText xml:space="preserve"> FORMTEXT </w:instrText>
      </w:r>
      <w:r w:rsidR="000646F6" w:rsidRPr="00B03F5C">
        <w:rPr>
          <w:b w:val="0"/>
        </w:rPr>
      </w:r>
      <w:r w:rsidR="000646F6" w:rsidRPr="00B03F5C">
        <w:rPr>
          <w:b w:val="0"/>
        </w:rPr>
        <w:fldChar w:fldCharType="separate"/>
      </w:r>
      <w:r w:rsidR="000646F6" w:rsidRPr="00B03F5C">
        <w:rPr>
          <w:b w:val="0"/>
          <w:noProof/>
        </w:rPr>
        <w:t>in</w:t>
      </w:r>
      <w:r w:rsidR="000646F6" w:rsidRPr="00B03F5C">
        <w:rPr>
          <w:b w:val="0"/>
        </w:rPr>
        <w:fldChar w:fldCharType="end"/>
      </w:r>
      <w:r w:rsidRPr="00B03F5C">
        <w:rPr>
          <w:b w:val="0"/>
          <w:color w:val="000000" w:themeColor="text1"/>
        </w:rPr>
        <w:t xml:space="preserve"> </w:t>
      </w:r>
      <w:r w:rsidR="00BE30B5">
        <w:rPr>
          <w:b w:val="0"/>
        </w:rPr>
        <w:fldChar w:fldCharType="begin">
          <w:ffData>
            <w:name w:val=""/>
            <w:enabled/>
            <w:calcOnExit w:val="0"/>
            <w:textInput>
              <w:default w:val="&quot;Africa&quot;"/>
            </w:textInput>
          </w:ffData>
        </w:fldChar>
      </w:r>
      <w:r w:rsidR="00BE30B5">
        <w:rPr>
          <w:b w:val="0"/>
        </w:rPr>
        <w:instrText xml:space="preserve"> FORMTEXT </w:instrText>
      </w:r>
      <w:r w:rsidR="00BE30B5">
        <w:rPr>
          <w:b w:val="0"/>
        </w:rPr>
      </w:r>
      <w:r w:rsidR="00BE30B5">
        <w:rPr>
          <w:b w:val="0"/>
        </w:rPr>
        <w:fldChar w:fldCharType="separate"/>
      </w:r>
      <w:r w:rsidR="00BE30B5">
        <w:rPr>
          <w:b w:val="0"/>
          <w:noProof/>
        </w:rPr>
        <w:t>"Africa"</w:t>
      </w:r>
      <w:r w:rsidR="00BE30B5">
        <w:rPr>
          <w:b w:val="0"/>
        </w:rPr>
        <w:fldChar w:fldCharType="end"/>
      </w:r>
      <w:r w:rsidRPr="00B03F5C">
        <w:rPr>
          <w:bCs w:val="0"/>
          <w:color w:val="000000" w:themeColor="text1"/>
        </w:rPr>
        <w:t xml:space="preserve"> </w:t>
      </w:r>
      <w:r w:rsidRPr="00B03F5C">
        <w:rPr>
          <w:b w:val="0"/>
          <w:color w:val="000000" w:themeColor="text1"/>
        </w:rPr>
        <w:t>in the last three</w:t>
      </w:r>
      <w:r w:rsidRPr="00DA5D97">
        <w:rPr>
          <w:b w:val="0"/>
          <w:color w:val="000000" w:themeColor="text1"/>
        </w:rPr>
        <w:t xml:space="preserve">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BC29" w14:textId="77777777" w:rsidR="007205E5" w:rsidRDefault="007205E5" w:rsidP="00A637D0">
      <w:r>
        <w:separator/>
      </w:r>
    </w:p>
  </w:endnote>
  <w:endnote w:type="continuationSeparator" w:id="0">
    <w:p w14:paraId="22F70037" w14:textId="77777777" w:rsidR="007205E5" w:rsidRDefault="007205E5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AE1A" w14:textId="77777777" w:rsidR="007205E5" w:rsidRDefault="007205E5" w:rsidP="00A637D0">
      <w:r>
        <w:separator/>
      </w:r>
    </w:p>
  </w:footnote>
  <w:footnote w:type="continuationSeparator" w:id="0">
    <w:p w14:paraId="573CB8CA" w14:textId="77777777" w:rsidR="007205E5" w:rsidRDefault="007205E5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646F6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C2E"/>
    <w:rsid w:val="00224F83"/>
    <w:rsid w:val="00225494"/>
    <w:rsid w:val="00225E2B"/>
    <w:rsid w:val="002320DD"/>
    <w:rsid w:val="0024229D"/>
    <w:rsid w:val="00242DA5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0FA6"/>
    <w:rsid w:val="00316AD4"/>
    <w:rsid w:val="0031751E"/>
    <w:rsid w:val="00317AFF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187C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349A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26792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86070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5DB3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E6210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0AED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16C29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08DE"/>
    <w:rsid w:val="00664391"/>
    <w:rsid w:val="00667EA8"/>
    <w:rsid w:val="00672B9A"/>
    <w:rsid w:val="00677E33"/>
    <w:rsid w:val="00682E0C"/>
    <w:rsid w:val="00684982"/>
    <w:rsid w:val="0069220B"/>
    <w:rsid w:val="00694737"/>
    <w:rsid w:val="006953C3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3C66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5E5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64A89"/>
    <w:rsid w:val="007702B2"/>
    <w:rsid w:val="00770C32"/>
    <w:rsid w:val="007715C9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D6F6F"/>
    <w:rsid w:val="008E3230"/>
    <w:rsid w:val="008F07DC"/>
    <w:rsid w:val="008F33D5"/>
    <w:rsid w:val="008F5A73"/>
    <w:rsid w:val="00901ECC"/>
    <w:rsid w:val="00904E6F"/>
    <w:rsid w:val="00905968"/>
    <w:rsid w:val="00905B81"/>
    <w:rsid w:val="009100D5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D4218"/>
    <w:rsid w:val="009E0B2D"/>
    <w:rsid w:val="009E31BC"/>
    <w:rsid w:val="009E4E08"/>
    <w:rsid w:val="009E7DE5"/>
    <w:rsid w:val="009E7E71"/>
    <w:rsid w:val="009F0798"/>
    <w:rsid w:val="009F1656"/>
    <w:rsid w:val="009F20A5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2E46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83542"/>
    <w:rsid w:val="00A908BD"/>
    <w:rsid w:val="00A95A9F"/>
    <w:rsid w:val="00A96F2D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3F5C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C7F79"/>
    <w:rsid w:val="00BD06F5"/>
    <w:rsid w:val="00BD30A0"/>
    <w:rsid w:val="00BD63AC"/>
    <w:rsid w:val="00BD694D"/>
    <w:rsid w:val="00BE09A4"/>
    <w:rsid w:val="00BE30B5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246CE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5F66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044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6E4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65F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5C28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6B3B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1B4F05"/>
    <w:rsid w:val="00240407"/>
    <w:rsid w:val="002461C5"/>
    <w:rsid w:val="00282750"/>
    <w:rsid w:val="002930D5"/>
    <w:rsid w:val="00316DA1"/>
    <w:rsid w:val="0032755D"/>
    <w:rsid w:val="00355145"/>
    <w:rsid w:val="003C126B"/>
    <w:rsid w:val="003E349A"/>
    <w:rsid w:val="003F5546"/>
    <w:rsid w:val="0040552C"/>
    <w:rsid w:val="004239D9"/>
    <w:rsid w:val="004553F9"/>
    <w:rsid w:val="004937F6"/>
    <w:rsid w:val="004C5892"/>
    <w:rsid w:val="004C7D74"/>
    <w:rsid w:val="004E6210"/>
    <w:rsid w:val="00520AED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516B8"/>
    <w:rsid w:val="008633DE"/>
    <w:rsid w:val="00875332"/>
    <w:rsid w:val="008B393C"/>
    <w:rsid w:val="008D6F6F"/>
    <w:rsid w:val="00945974"/>
    <w:rsid w:val="0095203C"/>
    <w:rsid w:val="009611EF"/>
    <w:rsid w:val="00964690"/>
    <w:rsid w:val="009749D2"/>
    <w:rsid w:val="009B3707"/>
    <w:rsid w:val="009F4F12"/>
    <w:rsid w:val="00A06832"/>
    <w:rsid w:val="00A133E4"/>
    <w:rsid w:val="00A3242B"/>
    <w:rsid w:val="00A40E14"/>
    <w:rsid w:val="00A72E19"/>
    <w:rsid w:val="00A83542"/>
    <w:rsid w:val="00A96F2D"/>
    <w:rsid w:val="00AC308C"/>
    <w:rsid w:val="00B0139B"/>
    <w:rsid w:val="00B15128"/>
    <w:rsid w:val="00B41B32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815A0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EF581E"/>
    <w:rsid w:val="00F04A94"/>
    <w:rsid w:val="00F11453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1751</Words>
  <Characters>11032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Ndiaye, Mame Xere GIZ</cp:lastModifiedBy>
  <cp:revision>48</cp:revision>
  <cp:lastPrinted>2018-02-16T12:47:00Z</cp:lastPrinted>
  <dcterms:created xsi:type="dcterms:W3CDTF">2026-04-02T21:16:00Z</dcterms:created>
  <dcterms:modified xsi:type="dcterms:W3CDTF">2026-06-12T17:00:00Z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